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5562A6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834DB7">
            <w:pPr>
              <w:pStyle w:val="DocumentMetadata"/>
            </w:pPr>
            <w:r>
              <w:t>2009.</w:t>
            </w:r>
            <w:r w:rsidR="00834DB7">
              <w:t>09.07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834DB7" w:rsidP="004307D5">
            <w:pPr>
              <w:pStyle w:val="DocumentMetadata"/>
            </w:pPr>
            <w:r>
              <w:t>07 September</w:t>
            </w:r>
            <w:r w:rsidR="0074551F">
              <w:t xml:space="preserve"> 2009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>
              <w:t>16-Aug-2009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>
              <w:t>11-Jul-2009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084BEA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26 May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073F27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3C5702" w:rsidRDefault="00834DB7" w:rsidP="00AA4AF4">
            <w:pPr>
              <w:jc w:val="right"/>
            </w:pPr>
            <w: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>
              <w:t>11-Jul-2009</w:t>
            </w: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1995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2002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D21FD8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DD42A5" w:rsidRDefault="00D21FD8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F0" w:rsidRDefault="00DE40F0" w:rsidP="001408DA">
      <w:r>
        <w:separator/>
      </w:r>
    </w:p>
    <w:p w:rsidR="00DE40F0" w:rsidRDefault="00DE40F0"/>
    <w:p w:rsidR="00DE40F0" w:rsidRDefault="00DE40F0"/>
  </w:endnote>
  <w:endnote w:type="continuationSeparator" w:id="0">
    <w:p w:rsidR="00DE40F0" w:rsidRDefault="00DE40F0" w:rsidP="001408DA">
      <w:r>
        <w:continuationSeparator/>
      </w:r>
    </w:p>
    <w:p w:rsidR="00DE40F0" w:rsidRDefault="00DE40F0"/>
    <w:p w:rsidR="00DE40F0" w:rsidRDefault="00DE4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F0" w:rsidRDefault="00DE40F0" w:rsidP="001408DA">
      <w:r>
        <w:separator/>
      </w:r>
    </w:p>
    <w:p w:rsidR="00DE40F0" w:rsidRDefault="00DE40F0"/>
    <w:p w:rsidR="00DE40F0" w:rsidRDefault="00DE40F0"/>
  </w:footnote>
  <w:footnote w:type="continuationSeparator" w:id="0">
    <w:p w:rsidR="00DE40F0" w:rsidRDefault="00DE40F0" w:rsidP="001408DA">
      <w:r>
        <w:continuationSeparator/>
      </w:r>
    </w:p>
    <w:p w:rsidR="00DE40F0" w:rsidRDefault="00DE40F0"/>
    <w:p w:rsidR="00DE40F0" w:rsidRDefault="00DE40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F443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F443F" w:rsidRDefault="00CF443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878FB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</w:tr>
    <w:tr w:rsidR="00CF443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</w:tr>
  </w:tbl>
  <w:p w:rsidR="00CF443F" w:rsidRPr="00761C8A" w:rsidRDefault="00CF443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70006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3B98"/>
    <w:rsid w:val="00167B55"/>
    <w:rsid w:val="00174678"/>
    <w:rsid w:val="001A44E1"/>
    <w:rsid w:val="001B056D"/>
    <w:rsid w:val="001B691A"/>
    <w:rsid w:val="001F7AE6"/>
    <w:rsid w:val="00232719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46298"/>
    <w:rsid w:val="003823D3"/>
    <w:rsid w:val="00386A0C"/>
    <w:rsid w:val="003A74FC"/>
    <w:rsid w:val="003B6CF2"/>
    <w:rsid w:val="003E5C4F"/>
    <w:rsid w:val="004307D5"/>
    <w:rsid w:val="0043425D"/>
    <w:rsid w:val="004673FC"/>
    <w:rsid w:val="004676E6"/>
    <w:rsid w:val="00496BDD"/>
    <w:rsid w:val="00510091"/>
    <w:rsid w:val="00524D84"/>
    <w:rsid w:val="00530778"/>
    <w:rsid w:val="005562A6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6E7FEB"/>
    <w:rsid w:val="00712F7E"/>
    <w:rsid w:val="0074551F"/>
    <w:rsid w:val="0075599B"/>
    <w:rsid w:val="00761C8A"/>
    <w:rsid w:val="007D387F"/>
    <w:rsid w:val="007E20CC"/>
    <w:rsid w:val="007E706C"/>
    <w:rsid w:val="0082700B"/>
    <w:rsid w:val="00834DB7"/>
    <w:rsid w:val="008568D5"/>
    <w:rsid w:val="008B6685"/>
    <w:rsid w:val="008E38E2"/>
    <w:rsid w:val="008E5E1D"/>
    <w:rsid w:val="008F76BA"/>
    <w:rsid w:val="00906B38"/>
    <w:rsid w:val="009406CB"/>
    <w:rsid w:val="0095026F"/>
    <w:rsid w:val="0096425C"/>
    <w:rsid w:val="009B0E50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77AC"/>
    <w:rsid w:val="00B1774F"/>
    <w:rsid w:val="00B228CE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63C65"/>
    <w:rsid w:val="00C670D6"/>
    <w:rsid w:val="00C878FB"/>
    <w:rsid w:val="00CA7DE7"/>
    <w:rsid w:val="00CB283F"/>
    <w:rsid w:val="00CB783C"/>
    <w:rsid w:val="00CC1420"/>
    <w:rsid w:val="00CC3D03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85D33"/>
    <w:rsid w:val="00D93A3A"/>
    <w:rsid w:val="00DA3129"/>
    <w:rsid w:val="00DE40F0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  <w:rsid w:val="00FE6DA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36</Pages>
  <Words>10581</Words>
  <Characters>60317</Characters>
  <Application>Microsoft Office Word</Application>
  <DocSecurity>0</DocSecurity>
  <Lines>502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70757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2011-12-20T23:31:00Z</cp:lastPrinted>
  <dcterms:created xsi:type="dcterms:W3CDTF">2011-12-20T23:31:00Z</dcterms:created>
  <dcterms:modified xsi:type="dcterms:W3CDTF">2011-12-20T23:31:00Z</dcterms:modified>
</cp:coreProperties>
</file>